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C7B3" w14:textId="77777777" w:rsidR="002E46FB" w:rsidRPr="00BC6182" w:rsidRDefault="002E46FB" w:rsidP="00BC6182">
      <w:pPr>
        <w:spacing w:after="0"/>
        <w:rPr>
          <w:szCs w:val="28"/>
        </w:rPr>
      </w:pPr>
      <w:r w:rsidRPr="00BC6182">
        <w:rPr>
          <w:szCs w:val="28"/>
        </w:rPr>
        <w:t xml:space="preserve">                              </w:t>
      </w:r>
      <w:r w:rsidR="00EB550E" w:rsidRPr="00BC6182">
        <w:rPr>
          <w:szCs w:val="28"/>
        </w:rPr>
        <w:t xml:space="preserve">       </w:t>
      </w:r>
    </w:p>
    <w:p w14:paraId="30C11577" w14:textId="77777777" w:rsidR="00BC6182" w:rsidRPr="00BC6182" w:rsidRDefault="00BC6182" w:rsidP="00BC6182">
      <w:pPr>
        <w:spacing w:after="0"/>
        <w:jc w:val="center"/>
        <w:rPr>
          <w:sz w:val="28"/>
          <w:szCs w:val="28"/>
        </w:rPr>
      </w:pPr>
      <w:r w:rsidRPr="00BC6182">
        <w:rPr>
          <w:sz w:val="28"/>
          <w:szCs w:val="28"/>
        </w:rPr>
        <w:t>Manning Valley Rifle Club Inc</w:t>
      </w:r>
    </w:p>
    <w:p w14:paraId="7A613E62" w14:textId="77777777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>79a Bayel Drive Koorainghat - 5km South of the Taree Service Centre</w:t>
      </w:r>
    </w:p>
    <w:p w14:paraId="7FA332BA" w14:textId="77777777" w:rsidR="00BC6182" w:rsidRPr="00BC6182" w:rsidRDefault="00BC6182" w:rsidP="00BC6182">
      <w:pPr>
        <w:spacing w:after="0"/>
        <w:jc w:val="center"/>
        <w:rPr>
          <w:szCs w:val="28"/>
        </w:rPr>
      </w:pPr>
    </w:p>
    <w:p w14:paraId="32DE16F6" w14:textId="77777777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>Invite Nominations for the</w:t>
      </w:r>
    </w:p>
    <w:p w14:paraId="0D23ABEB" w14:textId="77777777" w:rsidR="00BC6182" w:rsidRPr="00BC6182" w:rsidRDefault="00BC6182" w:rsidP="00BC6182">
      <w:pPr>
        <w:spacing w:after="0"/>
        <w:rPr>
          <w:szCs w:val="28"/>
        </w:rPr>
      </w:pPr>
    </w:p>
    <w:p w14:paraId="2C8713F7" w14:textId="77777777" w:rsidR="00BC6182" w:rsidRPr="00BC6182" w:rsidRDefault="00BC6182" w:rsidP="00BC6182">
      <w:pPr>
        <w:spacing w:after="0"/>
        <w:jc w:val="center"/>
        <w:rPr>
          <w:b/>
          <w:sz w:val="28"/>
          <w:szCs w:val="28"/>
        </w:rPr>
      </w:pPr>
      <w:r w:rsidRPr="00BC6182">
        <w:rPr>
          <w:b/>
          <w:sz w:val="28"/>
          <w:szCs w:val="28"/>
        </w:rPr>
        <w:t xml:space="preserve">NNSW Interclub Rimfire Benchrest </w:t>
      </w:r>
      <w:r w:rsidR="0008670D">
        <w:rPr>
          <w:b/>
          <w:sz w:val="28"/>
          <w:szCs w:val="28"/>
        </w:rPr>
        <w:t xml:space="preserve">Koorainghat </w:t>
      </w:r>
      <w:r w:rsidRPr="00BC6182">
        <w:rPr>
          <w:b/>
          <w:sz w:val="28"/>
          <w:szCs w:val="28"/>
        </w:rPr>
        <w:t>Round</w:t>
      </w:r>
    </w:p>
    <w:p w14:paraId="5515AA0B" w14:textId="77777777" w:rsidR="00BC6182" w:rsidRDefault="00BC6182" w:rsidP="00BC6182">
      <w:pPr>
        <w:spacing w:after="0"/>
        <w:jc w:val="center"/>
        <w:rPr>
          <w:szCs w:val="28"/>
        </w:rPr>
      </w:pPr>
    </w:p>
    <w:p w14:paraId="3B29547E" w14:textId="7DC0C6D1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 xml:space="preserve">To be held on </w:t>
      </w:r>
      <w:r w:rsidRPr="00BC6182">
        <w:rPr>
          <w:b/>
          <w:sz w:val="28"/>
          <w:szCs w:val="28"/>
        </w:rPr>
        <w:t xml:space="preserve">Sunday the </w:t>
      </w:r>
      <w:proofErr w:type="gramStart"/>
      <w:r w:rsidR="00CC5FC6">
        <w:rPr>
          <w:b/>
          <w:sz w:val="28"/>
          <w:szCs w:val="28"/>
        </w:rPr>
        <w:t>3rd</w:t>
      </w:r>
      <w:proofErr w:type="gramEnd"/>
      <w:r w:rsidR="00603753">
        <w:rPr>
          <w:b/>
          <w:sz w:val="28"/>
          <w:szCs w:val="28"/>
        </w:rPr>
        <w:t xml:space="preserve"> </w:t>
      </w:r>
      <w:r w:rsidR="00CC5FC6">
        <w:rPr>
          <w:b/>
          <w:sz w:val="28"/>
          <w:szCs w:val="28"/>
        </w:rPr>
        <w:t>May 2026</w:t>
      </w:r>
      <w:r w:rsidR="0008670D">
        <w:rPr>
          <w:b/>
          <w:sz w:val="28"/>
          <w:szCs w:val="28"/>
        </w:rPr>
        <w:t xml:space="preserve"> </w:t>
      </w:r>
      <w:r w:rsidRPr="00BC6182">
        <w:rPr>
          <w:b/>
          <w:sz w:val="28"/>
          <w:szCs w:val="28"/>
        </w:rPr>
        <w:t>- 8am Start</w:t>
      </w:r>
    </w:p>
    <w:p w14:paraId="3B9B4036" w14:textId="77777777" w:rsidR="00BC6182" w:rsidRDefault="00BC6182" w:rsidP="00BC6182">
      <w:pPr>
        <w:spacing w:after="0"/>
        <w:jc w:val="center"/>
        <w:rPr>
          <w:szCs w:val="28"/>
        </w:rPr>
      </w:pPr>
    </w:p>
    <w:p w14:paraId="4DFB3AAC" w14:textId="4637F233" w:rsidR="00BC6182" w:rsidRDefault="00BC6182" w:rsidP="00BC6182">
      <w:pPr>
        <w:spacing w:after="0"/>
        <w:jc w:val="center"/>
        <w:rPr>
          <w:szCs w:val="28"/>
        </w:rPr>
      </w:pPr>
      <w:r>
        <w:rPr>
          <w:szCs w:val="28"/>
        </w:rPr>
        <w:t xml:space="preserve">Email entries to </w:t>
      </w:r>
      <w:r w:rsidR="002738D0" w:rsidRPr="002738D0">
        <w:t>peter@robinson4950.com</w:t>
      </w:r>
      <w:r>
        <w:rPr>
          <w:szCs w:val="28"/>
        </w:rPr>
        <w:t xml:space="preserve">  </w:t>
      </w:r>
    </w:p>
    <w:p w14:paraId="3A06B745" w14:textId="7EB43BB2" w:rsidR="00BC6182" w:rsidRDefault="00BC6182" w:rsidP="00BC6182">
      <w:pPr>
        <w:spacing w:after="0"/>
        <w:jc w:val="center"/>
        <w:rPr>
          <w:szCs w:val="28"/>
        </w:rPr>
      </w:pPr>
      <w:proofErr w:type="gramStart"/>
      <w:r>
        <w:rPr>
          <w:szCs w:val="28"/>
        </w:rPr>
        <w:t>Enquiries</w:t>
      </w:r>
      <w:proofErr w:type="gramEnd"/>
      <w:r>
        <w:rPr>
          <w:szCs w:val="28"/>
        </w:rPr>
        <w:t xml:space="preserve"> please phone </w:t>
      </w:r>
      <w:r w:rsidR="002738D0">
        <w:rPr>
          <w:szCs w:val="28"/>
        </w:rPr>
        <w:t>Peter Robinson</w:t>
      </w:r>
      <w:r>
        <w:rPr>
          <w:szCs w:val="28"/>
        </w:rPr>
        <w:t xml:space="preserve"> </w:t>
      </w:r>
      <w:r w:rsidR="002738D0">
        <w:rPr>
          <w:szCs w:val="28"/>
        </w:rPr>
        <w:t>0417 250 158</w:t>
      </w:r>
    </w:p>
    <w:p w14:paraId="2EB1A34A" w14:textId="77777777" w:rsidR="00BC6182" w:rsidRPr="00BC6182" w:rsidRDefault="00BC6182" w:rsidP="00BC6182">
      <w:pPr>
        <w:spacing w:after="0"/>
        <w:jc w:val="center"/>
        <w:rPr>
          <w:szCs w:val="28"/>
        </w:rPr>
      </w:pPr>
    </w:p>
    <w:p w14:paraId="6FD223D3" w14:textId="77777777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>Open competitor $30 Entry fee which includes lunch</w:t>
      </w:r>
    </w:p>
    <w:p w14:paraId="6BB53C9A" w14:textId="18E3FDDD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 xml:space="preserve">Junior Competitor </w:t>
      </w:r>
      <w:r w:rsidR="00E8016D">
        <w:rPr>
          <w:szCs w:val="28"/>
        </w:rPr>
        <w:t xml:space="preserve">(under 18 on the day of the shoot) </w:t>
      </w:r>
      <w:r w:rsidRPr="00BC6182">
        <w:rPr>
          <w:szCs w:val="28"/>
        </w:rPr>
        <w:t>$15 Entry fee which includes lunch</w:t>
      </w:r>
    </w:p>
    <w:p w14:paraId="22E2CFF7" w14:textId="77777777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>2</w:t>
      </w:r>
      <w:r w:rsidRPr="00BC6182">
        <w:rPr>
          <w:szCs w:val="28"/>
          <w:vertAlign w:val="superscript"/>
        </w:rPr>
        <w:t>nd</w:t>
      </w:r>
      <w:r w:rsidRPr="00BC6182">
        <w:rPr>
          <w:szCs w:val="28"/>
        </w:rPr>
        <w:t xml:space="preserve"> class entry is an additional $</w:t>
      </w:r>
      <w:r w:rsidR="008A2B82">
        <w:rPr>
          <w:szCs w:val="28"/>
        </w:rPr>
        <w:t>20</w:t>
      </w:r>
    </w:p>
    <w:p w14:paraId="7250FF7C" w14:textId="77777777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>Non Competitor lunch $5</w:t>
      </w:r>
    </w:p>
    <w:p w14:paraId="28662033" w14:textId="77777777" w:rsidR="00BC6182" w:rsidRPr="00BC6182" w:rsidRDefault="00BC6182" w:rsidP="00BC6182">
      <w:pPr>
        <w:spacing w:after="0"/>
        <w:rPr>
          <w:szCs w:val="28"/>
        </w:rPr>
      </w:pPr>
    </w:p>
    <w:p w14:paraId="70EE0A95" w14:textId="01C449CA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 xml:space="preserve">Practice Saturday </w:t>
      </w:r>
      <w:r w:rsidR="002738D0">
        <w:rPr>
          <w:b/>
          <w:sz w:val="28"/>
          <w:szCs w:val="28"/>
        </w:rPr>
        <w:t xml:space="preserve">2nd May 2026 </w:t>
      </w:r>
      <w:r w:rsidRPr="00BC6182">
        <w:rPr>
          <w:szCs w:val="28"/>
        </w:rPr>
        <w:t>from 11am to 3pm</w:t>
      </w:r>
    </w:p>
    <w:p w14:paraId="7718EFF6" w14:textId="77777777" w:rsidR="00BC6182" w:rsidRP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>Camping on Range is permitted overnight</w:t>
      </w:r>
    </w:p>
    <w:p w14:paraId="12BA97B2" w14:textId="1752A3A9" w:rsidR="00BC6182" w:rsidRDefault="00BC6182" w:rsidP="00BC6182">
      <w:pPr>
        <w:spacing w:after="0"/>
        <w:jc w:val="center"/>
        <w:rPr>
          <w:szCs w:val="28"/>
        </w:rPr>
      </w:pPr>
      <w:r w:rsidRPr="00BC6182">
        <w:rPr>
          <w:szCs w:val="28"/>
        </w:rPr>
        <w:t>Nominations close</w:t>
      </w:r>
      <w:r w:rsidR="001E3198">
        <w:rPr>
          <w:szCs w:val="28"/>
        </w:rPr>
        <w:t xml:space="preserve"> Mon</w:t>
      </w:r>
      <w:r w:rsidRPr="00BC6182">
        <w:rPr>
          <w:szCs w:val="28"/>
        </w:rPr>
        <w:t xml:space="preserve">day </w:t>
      </w:r>
      <w:r w:rsidR="002738D0" w:rsidRPr="00D51C12">
        <w:rPr>
          <w:b/>
          <w:sz w:val="28"/>
          <w:szCs w:val="28"/>
        </w:rPr>
        <w:t>2</w:t>
      </w:r>
      <w:r w:rsidR="00C15A19">
        <w:rPr>
          <w:b/>
          <w:sz w:val="28"/>
          <w:szCs w:val="28"/>
        </w:rPr>
        <w:t>7</w:t>
      </w:r>
      <w:r w:rsidR="002738D0" w:rsidRPr="00D51C12">
        <w:rPr>
          <w:b/>
          <w:sz w:val="28"/>
          <w:szCs w:val="28"/>
        </w:rPr>
        <w:t>th</w:t>
      </w:r>
      <w:r w:rsidR="002738D0">
        <w:rPr>
          <w:b/>
          <w:sz w:val="28"/>
          <w:szCs w:val="28"/>
        </w:rPr>
        <w:t xml:space="preserve"> </w:t>
      </w:r>
      <w:r w:rsidR="002738D0" w:rsidRPr="00D51C12">
        <w:rPr>
          <w:b/>
          <w:sz w:val="28"/>
          <w:szCs w:val="28"/>
        </w:rPr>
        <w:t>April 2026</w:t>
      </w:r>
      <w:r w:rsidR="002738D0">
        <w:rPr>
          <w:b/>
          <w:sz w:val="28"/>
          <w:szCs w:val="28"/>
        </w:rPr>
        <w:t xml:space="preserve"> </w:t>
      </w:r>
      <w:r w:rsidRPr="00BC6182">
        <w:rPr>
          <w:szCs w:val="28"/>
        </w:rPr>
        <w:t xml:space="preserve">at 5pm. </w:t>
      </w:r>
      <w:r>
        <w:rPr>
          <w:szCs w:val="28"/>
        </w:rPr>
        <w:t>L</w:t>
      </w:r>
      <w:r w:rsidRPr="00BC6182">
        <w:rPr>
          <w:szCs w:val="28"/>
        </w:rPr>
        <w:t>ate nominations may be considered if places are available</w:t>
      </w:r>
      <w:r>
        <w:rPr>
          <w:szCs w:val="28"/>
        </w:rPr>
        <w:t>.</w:t>
      </w:r>
    </w:p>
    <w:p w14:paraId="1B5A4DB9" w14:textId="77777777" w:rsidR="00BC6182" w:rsidRDefault="00BC6182" w:rsidP="00BC6182">
      <w:pPr>
        <w:spacing w:after="0"/>
        <w:jc w:val="center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327"/>
        <w:gridCol w:w="1566"/>
        <w:gridCol w:w="1500"/>
        <w:gridCol w:w="1477"/>
        <w:gridCol w:w="1843"/>
      </w:tblGrid>
      <w:tr w:rsidR="0008670D" w14:paraId="7DBE35A9" w14:textId="77777777" w:rsidTr="006B18AA">
        <w:trPr>
          <w:trHeight w:val="696"/>
        </w:trPr>
        <w:tc>
          <w:tcPr>
            <w:tcW w:w="1326" w:type="dxa"/>
            <w:vAlign w:val="center"/>
          </w:tcPr>
          <w:p w14:paraId="726485AD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Name</w:t>
            </w:r>
          </w:p>
        </w:tc>
        <w:tc>
          <w:tcPr>
            <w:tcW w:w="7713" w:type="dxa"/>
            <w:gridSpan w:val="5"/>
          </w:tcPr>
          <w:p w14:paraId="15692507" w14:textId="28E219FE" w:rsidR="0008670D" w:rsidRDefault="005E2F4D" w:rsidP="00BC6182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Date of birth if junior</w:t>
            </w:r>
          </w:p>
        </w:tc>
      </w:tr>
      <w:tr w:rsidR="0008670D" w14:paraId="119936D6" w14:textId="77777777" w:rsidTr="00FF38FE">
        <w:trPr>
          <w:trHeight w:val="693"/>
        </w:trPr>
        <w:tc>
          <w:tcPr>
            <w:tcW w:w="1326" w:type="dxa"/>
            <w:vAlign w:val="center"/>
          </w:tcPr>
          <w:p w14:paraId="051D9679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Phone</w:t>
            </w:r>
          </w:p>
        </w:tc>
        <w:tc>
          <w:tcPr>
            <w:tcW w:w="2893" w:type="dxa"/>
            <w:gridSpan w:val="2"/>
          </w:tcPr>
          <w:p w14:paraId="5B226005" w14:textId="77777777" w:rsidR="0008670D" w:rsidRDefault="0008670D" w:rsidP="00BC6182">
            <w:pPr>
              <w:rPr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0CA8545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Email</w:t>
            </w:r>
          </w:p>
        </w:tc>
        <w:tc>
          <w:tcPr>
            <w:tcW w:w="3320" w:type="dxa"/>
            <w:gridSpan w:val="2"/>
          </w:tcPr>
          <w:p w14:paraId="04677FA9" w14:textId="77777777" w:rsidR="0008670D" w:rsidRDefault="0008670D" w:rsidP="00BC6182">
            <w:pPr>
              <w:rPr>
                <w:szCs w:val="28"/>
              </w:rPr>
            </w:pPr>
          </w:p>
        </w:tc>
      </w:tr>
      <w:tr w:rsidR="0008670D" w14:paraId="6F844965" w14:textId="77777777" w:rsidTr="0008670D">
        <w:trPr>
          <w:trHeight w:val="561"/>
        </w:trPr>
        <w:tc>
          <w:tcPr>
            <w:tcW w:w="1326" w:type="dxa"/>
            <w:vAlign w:val="center"/>
          </w:tcPr>
          <w:p w14:paraId="3DD96B50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Category</w:t>
            </w:r>
          </w:p>
        </w:tc>
        <w:tc>
          <w:tcPr>
            <w:tcW w:w="1327" w:type="dxa"/>
            <w:vAlign w:val="center"/>
          </w:tcPr>
          <w:p w14:paraId="58F69F0C" w14:textId="77777777" w:rsidR="0008670D" w:rsidRPr="0008670D" w:rsidRDefault="0008670D" w:rsidP="0008670D">
            <w:pPr>
              <w:jc w:val="center"/>
              <w:rPr>
                <w:i/>
                <w:sz w:val="18"/>
                <w:szCs w:val="28"/>
              </w:rPr>
            </w:pPr>
            <w:r w:rsidRPr="0008670D">
              <w:rPr>
                <w:i/>
                <w:sz w:val="18"/>
                <w:szCs w:val="28"/>
              </w:rPr>
              <w:t>Please circle</w:t>
            </w:r>
          </w:p>
        </w:tc>
        <w:tc>
          <w:tcPr>
            <w:tcW w:w="1566" w:type="dxa"/>
            <w:vAlign w:val="center"/>
          </w:tcPr>
          <w:p w14:paraId="0840780A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Ladies Custom</w:t>
            </w:r>
          </w:p>
        </w:tc>
        <w:tc>
          <w:tcPr>
            <w:tcW w:w="1500" w:type="dxa"/>
            <w:vAlign w:val="center"/>
          </w:tcPr>
          <w:p w14:paraId="2C49C198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Open Custom</w:t>
            </w:r>
          </w:p>
        </w:tc>
        <w:tc>
          <w:tcPr>
            <w:tcW w:w="1477" w:type="dxa"/>
            <w:vAlign w:val="center"/>
          </w:tcPr>
          <w:p w14:paraId="2494B345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Open hunter</w:t>
            </w:r>
          </w:p>
        </w:tc>
        <w:tc>
          <w:tcPr>
            <w:tcW w:w="1843" w:type="dxa"/>
            <w:vAlign w:val="center"/>
          </w:tcPr>
          <w:p w14:paraId="77AE29BE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Junior</w:t>
            </w:r>
          </w:p>
        </w:tc>
      </w:tr>
      <w:tr w:rsidR="0008670D" w14:paraId="28989421" w14:textId="77777777" w:rsidTr="0008670D">
        <w:trPr>
          <w:trHeight w:val="697"/>
        </w:trPr>
        <w:tc>
          <w:tcPr>
            <w:tcW w:w="2653" w:type="dxa"/>
            <w:gridSpan w:val="2"/>
            <w:vAlign w:val="center"/>
          </w:tcPr>
          <w:p w14:paraId="41008CC5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Sharing Equipment with</w:t>
            </w:r>
          </w:p>
        </w:tc>
        <w:tc>
          <w:tcPr>
            <w:tcW w:w="6386" w:type="dxa"/>
            <w:gridSpan w:val="4"/>
          </w:tcPr>
          <w:p w14:paraId="4D253CC1" w14:textId="77777777" w:rsidR="0008670D" w:rsidRDefault="0008670D" w:rsidP="00BC6182">
            <w:pPr>
              <w:rPr>
                <w:szCs w:val="28"/>
              </w:rPr>
            </w:pPr>
          </w:p>
        </w:tc>
      </w:tr>
      <w:tr w:rsidR="0008670D" w14:paraId="6AA4DE5D" w14:textId="77777777" w:rsidTr="0079217D">
        <w:trPr>
          <w:trHeight w:val="693"/>
        </w:trPr>
        <w:tc>
          <w:tcPr>
            <w:tcW w:w="2653" w:type="dxa"/>
            <w:gridSpan w:val="2"/>
            <w:vAlign w:val="center"/>
          </w:tcPr>
          <w:p w14:paraId="00776B91" w14:textId="77777777" w:rsidR="0008670D" w:rsidRPr="0008670D" w:rsidRDefault="0008670D" w:rsidP="0008670D">
            <w:pPr>
              <w:jc w:val="center"/>
              <w:rPr>
                <w:i/>
                <w:szCs w:val="28"/>
              </w:rPr>
            </w:pPr>
            <w:r w:rsidRPr="0008670D">
              <w:rPr>
                <w:i/>
                <w:sz w:val="18"/>
                <w:szCs w:val="28"/>
              </w:rPr>
              <w:t>Please circle</w:t>
            </w:r>
          </w:p>
        </w:tc>
        <w:tc>
          <w:tcPr>
            <w:tcW w:w="1566" w:type="dxa"/>
            <w:vAlign w:val="center"/>
          </w:tcPr>
          <w:p w14:paraId="00664849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Left handed</w:t>
            </w:r>
          </w:p>
        </w:tc>
        <w:tc>
          <w:tcPr>
            <w:tcW w:w="1500" w:type="dxa"/>
            <w:vAlign w:val="center"/>
          </w:tcPr>
          <w:p w14:paraId="6EEFCB3F" w14:textId="77777777" w:rsidR="0008670D" w:rsidRDefault="0008670D" w:rsidP="0008670D">
            <w:pPr>
              <w:jc w:val="center"/>
              <w:rPr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0055141B" w14:textId="77777777" w:rsidR="0008670D" w:rsidRDefault="0008670D" w:rsidP="000867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Right Handed</w:t>
            </w:r>
          </w:p>
        </w:tc>
        <w:tc>
          <w:tcPr>
            <w:tcW w:w="1843" w:type="dxa"/>
            <w:vAlign w:val="center"/>
          </w:tcPr>
          <w:p w14:paraId="5AF10049" w14:textId="77777777" w:rsidR="0008670D" w:rsidRDefault="0008670D" w:rsidP="0008670D">
            <w:pPr>
              <w:jc w:val="center"/>
              <w:rPr>
                <w:szCs w:val="28"/>
              </w:rPr>
            </w:pPr>
          </w:p>
        </w:tc>
      </w:tr>
    </w:tbl>
    <w:p w14:paraId="51F388F3" w14:textId="77777777" w:rsidR="00BC6182" w:rsidRDefault="00BC6182" w:rsidP="00BC6182">
      <w:pPr>
        <w:spacing w:after="0"/>
        <w:rPr>
          <w:szCs w:val="28"/>
        </w:rPr>
      </w:pPr>
    </w:p>
    <w:p w14:paraId="06D9B317" w14:textId="77777777" w:rsidR="0008670D" w:rsidRDefault="0008670D" w:rsidP="00BC6182">
      <w:pPr>
        <w:spacing w:after="0"/>
        <w:rPr>
          <w:szCs w:val="28"/>
        </w:rPr>
      </w:pPr>
      <w:r>
        <w:rPr>
          <w:szCs w:val="28"/>
        </w:rPr>
        <w:t>Direct Deposit</w:t>
      </w:r>
    </w:p>
    <w:p w14:paraId="68B8208A" w14:textId="77777777" w:rsidR="0008670D" w:rsidRDefault="0008670D" w:rsidP="00BC6182">
      <w:pPr>
        <w:spacing w:after="0"/>
        <w:rPr>
          <w:szCs w:val="28"/>
        </w:rPr>
      </w:pPr>
      <w:r>
        <w:rPr>
          <w:szCs w:val="28"/>
        </w:rPr>
        <w:t>Greater Bank</w:t>
      </w:r>
    </w:p>
    <w:p w14:paraId="7AC54E42" w14:textId="77777777" w:rsidR="0008670D" w:rsidRDefault="0008670D" w:rsidP="00BC6182">
      <w:pPr>
        <w:spacing w:after="0"/>
        <w:rPr>
          <w:szCs w:val="28"/>
        </w:rPr>
      </w:pPr>
      <w:r>
        <w:rPr>
          <w:szCs w:val="28"/>
        </w:rPr>
        <w:t>BSB</w:t>
      </w:r>
      <w:r>
        <w:rPr>
          <w:szCs w:val="28"/>
        </w:rPr>
        <w:tab/>
      </w:r>
      <w:r>
        <w:rPr>
          <w:szCs w:val="28"/>
        </w:rPr>
        <w:tab/>
        <w:t>637 000</w:t>
      </w:r>
    </w:p>
    <w:p w14:paraId="7E582B0A" w14:textId="77777777" w:rsidR="0008670D" w:rsidRDefault="0008670D" w:rsidP="00BC6182">
      <w:pPr>
        <w:spacing w:after="0"/>
        <w:rPr>
          <w:szCs w:val="28"/>
        </w:rPr>
      </w:pPr>
      <w:r>
        <w:rPr>
          <w:szCs w:val="28"/>
        </w:rPr>
        <w:t>Account</w:t>
      </w:r>
      <w:r>
        <w:rPr>
          <w:szCs w:val="28"/>
        </w:rPr>
        <w:tab/>
        <w:t>715811537</w:t>
      </w:r>
    </w:p>
    <w:p w14:paraId="17782296" w14:textId="77777777" w:rsidR="0008670D" w:rsidRDefault="0008670D" w:rsidP="00BC6182">
      <w:pPr>
        <w:spacing w:after="0"/>
        <w:rPr>
          <w:szCs w:val="28"/>
        </w:rPr>
      </w:pPr>
      <w:r>
        <w:rPr>
          <w:szCs w:val="28"/>
        </w:rPr>
        <w:t>Please leave your name on the transfer for verification of fees paid.</w:t>
      </w:r>
    </w:p>
    <w:p w14:paraId="76D38305" w14:textId="77777777" w:rsidR="0008670D" w:rsidRPr="0008670D" w:rsidRDefault="0008670D" w:rsidP="0008670D">
      <w:pPr>
        <w:spacing w:after="0"/>
        <w:jc w:val="center"/>
        <w:rPr>
          <w:b/>
          <w:sz w:val="24"/>
          <w:szCs w:val="28"/>
        </w:rPr>
      </w:pPr>
    </w:p>
    <w:p w14:paraId="2B564F4D" w14:textId="77777777" w:rsidR="0008670D" w:rsidRPr="0008670D" w:rsidRDefault="0008670D" w:rsidP="0008670D">
      <w:pPr>
        <w:spacing w:after="0"/>
        <w:jc w:val="center"/>
        <w:rPr>
          <w:b/>
          <w:sz w:val="24"/>
          <w:szCs w:val="28"/>
        </w:rPr>
      </w:pPr>
      <w:r w:rsidRPr="0008670D">
        <w:rPr>
          <w:b/>
          <w:sz w:val="24"/>
          <w:szCs w:val="28"/>
        </w:rPr>
        <w:t>Thank</w:t>
      </w:r>
      <w:r>
        <w:rPr>
          <w:b/>
          <w:sz w:val="24"/>
          <w:szCs w:val="28"/>
        </w:rPr>
        <w:t xml:space="preserve"> </w:t>
      </w:r>
      <w:r w:rsidRPr="0008670D">
        <w:rPr>
          <w:b/>
          <w:sz w:val="24"/>
          <w:szCs w:val="28"/>
        </w:rPr>
        <w:t>you for your nomination</w:t>
      </w:r>
      <w:r>
        <w:rPr>
          <w:b/>
          <w:sz w:val="24"/>
          <w:szCs w:val="28"/>
        </w:rPr>
        <w:t>.</w:t>
      </w:r>
    </w:p>
    <w:sectPr w:rsidR="0008670D" w:rsidRPr="0008670D" w:rsidSect="00EB66E7">
      <w:headerReference w:type="default" r:id="rId7"/>
      <w:footerReference w:type="default" r:id="rId8"/>
      <w:pgSz w:w="11906" w:h="16838"/>
      <w:pgMar w:top="709" w:right="1558" w:bottom="1418" w:left="1276" w:header="708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822B" w14:textId="77777777" w:rsidR="00773974" w:rsidRDefault="00773974" w:rsidP="003E40AC">
      <w:pPr>
        <w:spacing w:after="0" w:line="240" w:lineRule="auto"/>
      </w:pPr>
      <w:r>
        <w:separator/>
      </w:r>
    </w:p>
  </w:endnote>
  <w:endnote w:type="continuationSeparator" w:id="0">
    <w:p w14:paraId="66B44CB7" w14:textId="77777777" w:rsidR="00773974" w:rsidRDefault="00773974" w:rsidP="003E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B43" w14:textId="77777777" w:rsidR="003E40AC" w:rsidRPr="003E40AC" w:rsidRDefault="003E40AC" w:rsidP="00EB66E7">
    <w:pPr>
      <w:pStyle w:val="Header"/>
      <w:jc w:val="center"/>
      <w:rPr>
        <w:sz w:val="18"/>
      </w:rPr>
    </w:pPr>
    <w:r w:rsidRPr="003E40AC">
      <w:rPr>
        <w:sz w:val="18"/>
      </w:rPr>
      <w:t xml:space="preserve">Manning Valley Rifle Club INC Owns and Operates Koorainghat Firearms Range </w:t>
    </w:r>
    <w:r w:rsidR="000B6FF4">
      <w:rPr>
        <w:sz w:val="18"/>
      </w:rPr>
      <w:t xml:space="preserve">at 79a </w:t>
    </w:r>
    <w:proofErr w:type="spellStart"/>
    <w:r w:rsidR="000B6FF4">
      <w:rPr>
        <w:sz w:val="18"/>
      </w:rPr>
      <w:t>Bayel</w:t>
    </w:r>
    <w:proofErr w:type="spellEnd"/>
    <w:r w:rsidR="000B6FF4">
      <w:rPr>
        <w:sz w:val="18"/>
      </w:rPr>
      <w:t xml:space="preserve"> Drive Koorainghat,</w:t>
    </w:r>
    <w:r w:rsidRPr="003E40AC">
      <w:rPr>
        <w:sz w:val="18"/>
      </w:rPr>
      <w:t xml:space="preserve"> NSW 2430.</w:t>
    </w:r>
  </w:p>
  <w:p w14:paraId="4905A3AA" w14:textId="77777777" w:rsidR="00EB66E7" w:rsidRDefault="003E40AC" w:rsidP="00EB66E7">
    <w:pPr>
      <w:pStyle w:val="Header"/>
      <w:jc w:val="center"/>
      <w:rPr>
        <w:sz w:val="18"/>
      </w:rPr>
    </w:pPr>
    <w:r w:rsidRPr="003E40AC">
      <w:rPr>
        <w:sz w:val="18"/>
      </w:rPr>
      <w:t xml:space="preserve">NSW Police Firearms Registry Approvals- Cat. A &amp; B Target -409852428. Hunting-409852436. Pistol Target-410775781. </w:t>
    </w:r>
  </w:p>
  <w:p w14:paraId="786480EE" w14:textId="77777777" w:rsidR="003E40AC" w:rsidRPr="003E40AC" w:rsidRDefault="003E40AC" w:rsidP="00EB66E7">
    <w:pPr>
      <w:pStyle w:val="Header"/>
      <w:jc w:val="center"/>
      <w:rPr>
        <w:sz w:val="18"/>
      </w:rPr>
    </w:pPr>
    <w:r w:rsidRPr="003E40AC">
      <w:rPr>
        <w:sz w:val="18"/>
      </w:rPr>
      <w:t>ABH Collecting-409855244.</w:t>
    </w:r>
    <w:r w:rsidR="00657B42">
      <w:rPr>
        <w:sz w:val="18"/>
      </w:rPr>
      <w:t xml:space="preserve"> </w:t>
    </w:r>
    <w:r w:rsidR="00657B42" w:rsidRPr="00657B42">
      <w:rPr>
        <w:sz w:val="18"/>
      </w:rPr>
      <w:t>Affiliated with NSW Shooting Association LTD</w:t>
    </w:r>
    <w:r w:rsidR="00657B42"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529F" w14:textId="77777777" w:rsidR="00773974" w:rsidRDefault="00773974" w:rsidP="003E40AC">
      <w:pPr>
        <w:spacing w:after="0" w:line="240" w:lineRule="auto"/>
      </w:pPr>
      <w:r>
        <w:separator/>
      </w:r>
    </w:p>
  </w:footnote>
  <w:footnote w:type="continuationSeparator" w:id="0">
    <w:p w14:paraId="7FB6377D" w14:textId="77777777" w:rsidR="00773974" w:rsidRDefault="00773974" w:rsidP="003E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2A0" w14:textId="77777777" w:rsidR="005B1363" w:rsidRDefault="0008670D">
    <w:pPr>
      <w:pStyle w:val="Head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14EE4D" wp14:editId="6D06E7E5">
              <wp:simplePos x="0" y="0"/>
              <wp:positionH relativeFrom="margin">
                <wp:posOffset>1050290</wp:posOffset>
              </wp:positionH>
              <wp:positionV relativeFrom="paragraph">
                <wp:posOffset>-24130</wp:posOffset>
              </wp:positionV>
              <wp:extent cx="4090670" cy="970280"/>
              <wp:effectExtent l="0" t="0" r="0" b="127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90670" cy="970280"/>
                        <a:chOff x="3794" y="589"/>
                        <a:chExt cx="6442" cy="1528"/>
                      </a:xfrm>
                    </wpg:grpSpPr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8530" y="589"/>
                          <a:ext cx="1706" cy="1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B39FF" w14:textId="77777777" w:rsidR="005B1363" w:rsidRDefault="005B1363" w:rsidP="005B1363">
                            <w:r w:rsidRPr="003E40AC"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5E37C04C" wp14:editId="1BD8FC41">
                                  <wp:extent cx="898498" cy="871137"/>
                                  <wp:effectExtent l="0" t="0" r="0" b="5715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601" cy="874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794" y="590"/>
                          <a:ext cx="4736" cy="1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E2C8B" w14:textId="77777777" w:rsidR="005B1363" w:rsidRDefault="005B1363" w:rsidP="005B1363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3E40AC">
                              <w:rPr>
                                <w:b/>
                                <w:sz w:val="32"/>
                                <w:szCs w:val="28"/>
                              </w:rPr>
                              <w:t>Mannin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g</w:t>
                            </w:r>
                            <w:r w:rsidRPr="003E40A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Valley Rifle Club Inc.</w:t>
                            </w:r>
                          </w:p>
                          <w:p w14:paraId="563FB4F9" w14:textId="77777777" w:rsidR="005B1363" w:rsidRPr="000D4512" w:rsidRDefault="005B1363" w:rsidP="005B1363">
                            <w:pPr>
                              <w:spacing w:after="0"/>
                              <w:jc w:val="center"/>
                              <w:rPr>
                                <w:b/>
                                <w:sz w:val="12"/>
                                <w:szCs w:val="28"/>
                              </w:rPr>
                            </w:pPr>
                          </w:p>
                          <w:p w14:paraId="650EA49F" w14:textId="77777777" w:rsidR="005B1363" w:rsidRPr="00EB66E7" w:rsidRDefault="005B1363" w:rsidP="005B1363">
                            <w:pPr>
                              <w:spacing w:after="0"/>
                              <w:jc w:val="center"/>
                              <w:rPr>
                                <w:i/>
                                <w:szCs w:val="20"/>
                              </w:rPr>
                            </w:pPr>
                            <w:r w:rsidRPr="00EB66E7">
                              <w:rPr>
                                <w:i/>
                                <w:szCs w:val="20"/>
                              </w:rPr>
                              <w:t>79A Bayel Drive, Koorainghat, NSW 2430.</w:t>
                            </w:r>
                          </w:p>
                          <w:p w14:paraId="7DCE64BD" w14:textId="77777777" w:rsidR="005B1363" w:rsidRPr="00EB66E7" w:rsidRDefault="005B1363" w:rsidP="005B1363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hyperlink r:id="rId2" w:history="1">
                              <w:r w:rsidRPr="00EB66E7">
                                <w:rPr>
                                  <w:rStyle w:val="Hyperlink"/>
                                  <w:color w:val="auto"/>
                                  <w:szCs w:val="20"/>
                                  <w:u w:val="none"/>
                                </w:rPr>
                                <w:t>manningvalleyrifleclub@gmail.com</w:t>
                              </w:r>
                            </w:hyperlink>
                            <w:r w:rsidR="00F82214">
                              <w:rPr>
                                <w:rStyle w:val="Hyperlink"/>
                                <w:color w:val="auto"/>
                                <w:szCs w:val="20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794" y="1717"/>
                          <a:ext cx="4544" cy="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ABF95" w14:textId="77777777" w:rsidR="005B1363" w:rsidRPr="00EB66E7" w:rsidRDefault="005B1363" w:rsidP="005B1363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20"/>
                              </w:rPr>
                            </w:pPr>
                            <w:r w:rsidRPr="00EB66E7">
                              <w:rPr>
                                <w:i/>
                                <w:color w:val="808080" w:themeColor="background1" w:themeShade="80"/>
                                <w:sz w:val="20"/>
                              </w:rPr>
                              <w:t>ABN -16319779708</w:t>
                            </w:r>
                            <w:r w:rsidRPr="00EB66E7">
                              <w:rPr>
                                <w:i/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EB66E7">
                              <w:rPr>
                                <w:i/>
                                <w:color w:val="808080" w:themeColor="background1" w:themeShade="80"/>
                                <w:sz w:val="20"/>
                              </w:rPr>
                              <w:tab/>
                              <w:t>INC-9889673</w:t>
                            </w:r>
                          </w:p>
                          <w:p w14:paraId="4334A2A7" w14:textId="77777777" w:rsidR="005B1363" w:rsidRPr="003E40AC" w:rsidRDefault="005B1363" w:rsidP="005B136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14EE4D" id="Group 10" o:spid="_x0000_s1026" style="position:absolute;margin-left:82.7pt;margin-top:-1.9pt;width:322.1pt;height:76.4pt;z-index:251659264;mso-position-horizontal-relative:margin" coordorigin="3794,589" coordsize="6442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8530;top:589;width:1706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CFB39FF" w14:textId="77777777" w:rsidR="005B1363" w:rsidRDefault="005B1363" w:rsidP="005B1363">
                      <w:r w:rsidRPr="003E40AC"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5E37C04C" wp14:editId="1BD8FC41">
                            <wp:extent cx="898498" cy="871137"/>
                            <wp:effectExtent l="0" t="0" r="0" b="5715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1601" cy="874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3" o:spid="_x0000_s1028" type="#_x0000_t202" style="position:absolute;left:3794;top:590;width:4736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" filled="f" stroked="f" strokecolor="black [3213]">
                <v:textbox style="mso-fit-shape-to-text:t">
                  <w:txbxContent>
                    <w:p w14:paraId="723E2C8B" w14:textId="77777777" w:rsidR="005B1363" w:rsidRDefault="005B1363" w:rsidP="005B1363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3E40AC">
                        <w:rPr>
                          <w:b/>
                          <w:sz w:val="32"/>
                          <w:szCs w:val="28"/>
                        </w:rPr>
                        <w:t>Mannin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g</w:t>
                      </w:r>
                      <w:r w:rsidRPr="003E40AC">
                        <w:rPr>
                          <w:b/>
                          <w:sz w:val="32"/>
                          <w:szCs w:val="28"/>
                        </w:rPr>
                        <w:t xml:space="preserve"> Valley Rifle Club Inc.</w:t>
                      </w:r>
                    </w:p>
                    <w:p w14:paraId="563FB4F9" w14:textId="77777777" w:rsidR="005B1363" w:rsidRPr="000D4512" w:rsidRDefault="005B1363" w:rsidP="005B1363">
                      <w:pPr>
                        <w:spacing w:after="0"/>
                        <w:jc w:val="center"/>
                        <w:rPr>
                          <w:b/>
                          <w:sz w:val="12"/>
                          <w:szCs w:val="28"/>
                        </w:rPr>
                      </w:pPr>
                    </w:p>
                    <w:p w14:paraId="650EA49F" w14:textId="77777777" w:rsidR="005B1363" w:rsidRPr="00EB66E7" w:rsidRDefault="005B1363" w:rsidP="005B1363">
                      <w:pPr>
                        <w:spacing w:after="0"/>
                        <w:jc w:val="center"/>
                        <w:rPr>
                          <w:i/>
                          <w:szCs w:val="20"/>
                        </w:rPr>
                      </w:pPr>
                      <w:r w:rsidRPr="00EB66E7">
                        <w:rPr>
                          <w:i/>
                          <w:szCs w:val="20"/>
                        </w:rPr>
                        <w:t>79A Bayel Drive, Koorainghat, NSW 2430.</w:t>
                      </w:r>
                    </w:p>
                    <w:p w14:paraId="7DCE64BD" w14:textId="77777777" w:rsidR="005B1363" w:rsidRPr="00EB66E7" w:rsidRDefault="005B1363" w:rsidP="005B1363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hyperlink r:id="rId3" w:history="1">
                        <w:r w:rsidRPr="00EB66E7">
                          <w:rPr>
                            <w:rStyle w:val="Hyperlink"/>
                            <w:color w:val="auto"/>
                            <w:szCs w:val="20"/>
                            <w:u w:val="none"/>
                          </w:rPr>
                          <w:t>manningvalleyrifleclub@gmail.com</w:t>
                        </w:r>
                      </w:hyperlink>
                      <w:r w:rsidR="00F82214">
                        <w:rPr>
                          <w:rStyle w:val="Hyperlink"/>
                          <w:color w:val="auto"/>
                          <w:szCs w:val="20"/>
                          <w:u w:val="none"/>
                        </w:rPr>
                        <w:t xml:space="preserve"> </w:t>
                      </w:r>
                    </w:p>
                  </w:txbxContent>
                </v:textbox>
              </v:shape>
              <v:shape id="Text Box 4" o:spid="_x0000_s1029" type="#_x0000_t202" style="position:absolute;left:3794;top:1717;width:454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E1ABF95" w14:textId="77777777" w:rsidR="005B1363" w:rsidRPr="00EB66E7" w:rsidRDefault="005B1363" w:rsidP="005B1363">
                      <w:pPr>
                        <w:jc w:val="center"/>
                        <w:rPr>
                          <w:i/>
                          <w:color w:val="808080" w:themeColor="background1" w:themeShade="80"/>
                          <w:sz w:val="20"/>
                        </w:rPr>
                      </w:pPr>
                      <w:r w:rsidRPr="00EB66E7">
                        <w:rPr>
                          <w:i/>
                          <w:color w:val="808080" w:themeColor="background1" w:themeShade="80"/>
                          <w:sz w:val="20"/>
                        </w:rPr>
                        <w:t>ABN -16319779708</w:t>
                      </w:r>
                      <w:r w:rsidRPr="00EB66E7">
                        <w:rPr>
                          <w:i/>
                          <w:color w:val="808080" w:themeColor="background1" w:themeShade="80"/>
                          <w:sz w:val="20"/>
                        </w:rPr>
                        <w:tab/>
                      </w:r>
                      <w:r w:rsidRPr="00EB66E7">
                        <w:rPr>
                          <w:i/>
                          <w:color w:val="808080" w:themeColor="background1" w:themeShade="80"/>
                          <w:sz w:val="20"/>
                        </w:rPr>
                        <w:tab/>
                        <w:t>INC-9889673</w:t>
                      </w:r>
                    </w:p>
                    <w:p w14:paraId="4334A2A7" w14:textId="77777777" w:rsidR="005B1363" w:rsidRPr="003E40AC" w:rsidRDefault="005B1363" w:rsidP="005B136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0B5414D" w14:textId="77777777" w:rsidR="005B1363" w:rsidRDefault="005B1363">
    <w:pPr>
      <w:pStyle w:val="Header"/>
    </w:pPr>
  </w:p>
  <w:p w14:paraId="34970442" w14:textId="77777777" w:rsidR="005B1363" w:rsidRPr="005B1363" w:rsidRDefault="005B1363" w:rsidP="005B1363">
    <w:pPr>
      <w:pStyle w:val="Header"/>
      <w:tabs>
        <w:tab w:val="clear" w:pos="4680"/>
        <w:tab w:val="clear" w:pos="9360"/>
        <w:tab w:val="left" w:pos="2918"/>
      </w:tabs>
      <w:rPr>
        <w:b/>
      </w:rPr>
    </w:pPr>
    <w:r w:rsidRPr="005B1363">
      <w:rPr>
        <w:b/>
      </w:rPr>
      <w:tab/>
    </w:r>
  </w:p>
  <w:p w14:paraId="208B374A" w14:textId="77777777" w:rsidR="005B1363" w:rsidRDefault="005B1363">
    <w:pPr>
      <w:pStyle w:val="Header"/>
    </w:pPr>
  </w:p>
  <w:p w14:paraId="17D4C729" w14:textId="77777777" w:rsidR="005B1363" w:rsidRDefault="005B1363">
    <w:pPr>
      <w:pStyle w:val="Header"/>
    </w:pPr>
  </w:p>
  <w:p w14:paraId="58E928FD" w14:textId="77777777" w:rsidR="005B1363" w:rsidRDefault="005B1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82"/>
    <w:rsid w:val="00027D33"/>
    <w:rsid w:val="00081F13"/>
    <w:rsid w:val="0008670D"/>
    <w:rsid w:val="000B6FF4"/>
    <w:rsid w:val="000B7478"/>
    <w:rsid w:val="000D4512"/>
    <w:rsid w:val="001136EE"/>
    <w:rsid w:val="001633CE"/>
    <w:rsid w:val="00183839"/>
    <w:rsid w:val="001A02DC"/>
    <w:rsid w:val="001E3198"/>
    <w:rsid w:val="002659C5"/>
    <w:rsid w:val="002738D0"/>
    <w:rsid w:val="002C5BB7"/>
    <w:rsid w:val="002E46FB"/>
    <w:rsid w:val="003D6C7C"/>
    <w:rsid w:val="003E40AC"/>
    <w:rsid w:val="00410F18"/>
    <w:rsid w:val="004B260E"/>
    <w:rsid w:val="00530634"/>
    <w:rsid w:val="00534B33"/>
    <w:rsid w:val="00556E4E"/>
    <w:rsid w:val="005A3FE4"/>
    <w:rsid w:val="005B1363"/>
    <w:rsid w:val="005E2F4D"/>
    <w:rsid w:val="00603753"/>
    <w:rsid w:val="00657B42"/>
    <w:rsid w:val="006B173D"/>
    <w:rsid w:val="007043CC"/>
    <w:rsid w:val="0077010A"/>
    <w:rsid w:val="00773974"/>
    <w:rsid w:val="007B690A"/>
    <w:rsid w:val="007E6E98"/>
    <w:rsid w:val="00812000"/>
    <w:rsid w:val="008250EC"/>
    <w:rsid w:val="008669BF"/>
    <w:rsid w:val="00896FD3"/>
    <w:rsid w:val="008A2B82"/>
    <w:rsid w:val="00965815"/>
    <w:rsid w:val="009764D3"/>
    <w:rsid w:val="0097765A"/>
    <w:rsid w:val="00997740"/>
    <w:rsid w:val="00A01366"/>
    <w:rsid w:val="00A3581C"/>
    <w:rsid w:val="00BC6182"/>
    <w:rsid w:val="00C15A19"/>
    <w:rsid w:val="00C47BFE"/>
    <w:rsid w:val="00C76A40"/>
    <w:rsid w:val="00CC5FC6"/>
    <w:rsid w:val="00CD4F89"/>
    <w:rsid w:val="00CE3BEA"/>
    <w:rsid w:val="00D05276"/>
    <w:rsid w:val="00D51C12"/>
    <w:rsid w:val="00DB1E90"/>
    <w:rsid w:val="00E8016D"/>
    <w:rsid w:val="00EB550E"/>
    <w:rsid w:val="00EB66E7"/>
    <w:rsid w:val="00EF4FAB"/>
    <w:rsid w:val="00F82214"/>
    <w:rsid w:val="00FB2C9F"/>
    <w:rsid w:val="00FE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59B7D4EA"/>
  <w15:docId w15:val="{5A9B3A17-8408-454C-ADA7-B635F76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0AC"/>
  </w:style>
  <w:style w:type="paragraph" w:styleId="Footer">
    <w:name w:val="footer"/>
    <w:basedOn w:val="Normal"/>
    <w:link w:val="FooterChar"/>
    <w:uiPriority w:val="99"/>
    <w:unhideWhenUsed/>
    <w:rsid w:val="003E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0AC"/>
  </w:style>
  <w:style w:type="character" w:styleId="Hyperlink">
    <w:name w:val="Hyperlink"/>
    <w:basedOn w:val="DefaultParagraphFont"/>
    <w:uiPriority w:val="99"/>
    <w:unhideWhenUsed/>
    <w:rsid w:val="003E40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ningvalleyrifleclub@gmail.com" TargetMode="External"/><Relationship Id="rId2" Type="http://schemas.openxmlformats.org/officeDocument/2006/relationships/hyperlink" Target="mailto:manningvalleyrifleclub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1.%20Shooting\1.%20Manning%20Valley%20Rifle%20Club\1.%20Letterhea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018C-B8E8-45BF-B00D-2C6D832D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Letterhead</Template>
  <TotalTime>1</TotalTime>
  <Pages>1</Pages>
  <Words>195</Words>
  <Characters>1021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Withers</dc:creator>
  <cp:lastModifiedBy>Peter Robinson</cp:lastModifiedBy>
  <cp:revision>2</cp:revision>
  <cp:lastPrinted>2023-11-13T10:37:00Z</cp:lastPrinted>
  <dcterms:created xsi:type="dcterms:W3CDTF">2026-02-22T22:26:00Z</dcterms:created>
  <dcterms:modified xsi:type="dcterms:W3CDTF">2026-02-22T22:26:00Z</dcterms:modified>
</cp:coreProperties>
</file>